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81" w:rsidRPr="0030048C" w:rsidRDefault="00C62781" w:rsidP="00512718">
      <w:pPr>
        <w:jc w:val="right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30048C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Консультация для родителей</w:t>
      </w:r>
    </w:p>
    <w:p w:rsidR="00C62781" w:rsidRPr="00512718" w:rsidRDefault="00C62781" w:rsidP="00026F5A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512718">
        <w:rPr>
          <w:rFonts w:ascii="Times New Roman" w:hAnsi="Times New Roman" w:cs="Times New Roman"/>
          <w:b/>
          <w:bCs/>
          <w:color w:val="C00000"/>
          <w:sz w:val="32"/>
          <w:szCs w:val="32"/>
        </w:rPr>
        <w:t>КАК РАССКАЗАТЬ РЕБЕНКУ О ВОЙНЕ</w:t>
      </w:r>
    </w:p>
    <w:p w:rsidR="00C62781" w:rsidRDefault="00C62781" w:rsidP="005127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праздника 9 мая родители будут рассказывать детям о войне. Как рассказать о такой трагедии ребенку?</w:t>
      </w:r>
    </w:p>
    <w:p w:rsidR="00C62781" w:rsidRDefault="00C62781" w:rsidP="005127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беседы оказались продуктивными, важна заинтересованность  ребенка данной темой. Лучше всего рассказывать о военном времени накануне Дня победы. </w:t>
      </w:r>
    </w:p>
    <w:p w:rsidR="00C62781" w:rsidRDefault="00C62781" w:rsidP="005127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Войне, конечно, не рассказать за один раз, поэтому не стоит сваливать на ребенка всю информацию. Лучше начать разговор с ответов, на детские вопросы, периодически возвращаясь к теме, по мере взросления ребенок будет узнавать все больше и больше.</w:t>
      </w:r>
    </w:p>
    <w:p w:rsidR="00C62781" w:rsidRDefault="00C62781" w:rsidP="005127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пробудить у ребенка интерес к войне, расскажите ему о родственниках, защищавших свою землю во время войны, сходите к Вечному огню, расскажите, для чего сделали этот памятник.</w:t>
      </w:r>
    </w:p>
    <w:p w:rsidR="00C62781" w:rsidRDefault="00C62781" w:rsidP="005127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Рассказывая ребенку о войне, нужно объяснить, что не народ немецкий плохой, а что была нация – фашисты, проживающие в Германии, они и хотели уничтожить людей, которые не соответствовали их расе.</w:t>
      </w:r>
    </w:p>
    <w:p w:rsidR="00C62781" w:rsidRDefault="00C62781" w:rsidP="005127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Объяснить, что во время войны погибло очень много людей не только у нас, но и в других странах тоже. Ярким моментом станет рассматривание семейного альбома с фотографиями бабушек и дедушек-ветеранов войны.</w:t>
      </w:r>
    </w:p>
    <w:p w:rsidR="00C62781" w:rsidRDefault="00C62781" w:rsidP="005127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беседе о войне не стоит говорить ребенку о всех ужасах войны, о концлагерях, пугая его. Мы должны просветить его, а не напугать.</w:t>
      </w:r>
    </w:p>
    <w:p w:rsidR="00C62781" w:rsidRDefault="00C62781" w:rsidP="0051271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должен понять главное, что война – это трагедия, унесшая много невинных жизней и тема эта для вас тяжелая. Вы, как и многие люди боитесь войны, и не хотите ее повторения. </w:t>
      </w:r>
    </w:p>
    <w:p w:rsidR="00C62781" w:rsidRPr="00026F5A" w:rsidRDefault="00C62781" w:rsidP="003004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2C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8pt;height:171.75pt;visibility:visible">
            <v:imagedata r:id="rId4" o:title=""/>
          </v:shape>
        </w:pict>
      </w:r>
    </w:p>
    <w:sectPr w:rsidR="00C62781" w:rsidRPr="00026F5A" w:rsidSect="003004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774"/>
    <w:rsid w:val="00026F5A"/>
    <w:rsid w:val="000539E6"/>
    <w:rsid w:val="002C24EE"/>
    <w:rsid w:val="0030048C"/>
    <w:rsid w:val="00353AB4"/>
    <w:rsid w:val="004F7593"/>
    <w:rsid w:val="00512718"/>
    <w:rsid w:val="006306AA"/>
    <w:rsid w:val="007C72F0"/>
    <w:rsid w:val="007D7A98"/>
    <w:rsid w:val="008D32C8"/>
    <w:rsid w:val="00C62781"/>
    <w:rsid w:val="00CD7774"/>
    <w:rsid w:val="00DB1882"/>
    <w:rsid w:val="00EA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AB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D777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D7774"/>
  </w:style>
  <w:style w:type="paragraph" w:styleId="BalloonText">
    <w:name w:val="Balloon Text"/>
    <w:basedOn w:val="Normal"/>
    <w:link w:val="BalloonTextChar"/>
    <w:uiPriority w:val="99"/>
    <w:semiHidden/>
    <w:rsid w:val="0030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0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218</Words>
  <Characters>1247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Семейка</dc:creator>
  <cp:keywords/>
  <dc:description/>
  <cp:lastModifiedBy>DNS</cp:lastModifiedBy>
  <cp:revision>5</cp:revision>
  <dcterms:created xsi:type="dcterms:W3CDTF">2015-03-03T15:34:00Z</dcterms:created>
  <dcterms:modified xsi:type="dcterms:W3CDTF">2015-03-04T07:04:00Z</dcterms:modified>
</cp:coreProperties>
</file>